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CB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黑体" w:hAnsi="黑体" w:eastAsia="黑体" w:cs="黑体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附件1</w:t>
      </w:r>
    </w:p>
    <w:p w14:paraId="55A56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cs="宋体"/>
          <w:b/>
          <w:bCs/>
          <w:spacing w:val="-1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换电站20组换电柜安装项目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报价</w:t>
      </w:r>
      <w:r>
        <w:rPr>
          <w:rFonts w:hint="eastAsia" w:ascii="宋体" w:hAnsi="宋体" w:cs="宋体"/>
          <w:i w:val="0"/>
          <w:iCs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单</w:t>
      </w:r>
    </w:p>
    <w:p w14:paraId="58688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cs="宋体"/>
          <w:b/>
          <w:bCs/>
          <w:spacing w:val="-1"/>
          <w:sz w:val="32"/>
          <w:szCs w:val="32"/>
          <w:highlight w:val="none"/>
          <w:lang w:val="en-US" w:eastAsia="zh-CN"/>
        </w:rPr>
      </w:pPr>
    </w:p>
    <w:tbl>
      <w:tblPr>
        <w:tblStyle w:val="28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525"/>
        <w:gridCol w:w="1562"/>
        <w:gridCol w:w="2419"/>
        <w:gridCol w:w="2598"/>
      </w:tblGrid>
      <w:tr w14:paraId="7A2B9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E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8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4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服务范围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5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服务标准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1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报价（含税）</w:t>
            </w:r>
          </w:p>
        </w:tc>
      </w:tr>
      <w:tr w14:paraId="252B5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2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2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换电站</w:t>
            </w:r>
          </w:p>
          <w:p w14:paraId="46D6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20组</w:t>
            </w:r>
          </w:p>
          <w:p w14:paraId="243E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换电柜</w:t>
            </w:r>
          </w:p>
          <w:p w14:paraId="5073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安装</w:t>
            </w:r>
          </w:p>
          <w:p w14:paraId="4BD2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项目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E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方案及清单内所有施工内容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AEABC">
            <w:pPr>
              <w:pStyle w:val="2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default" w:ascii="Arial" w:hAnsi="Arial" w:eastAsia="Arial" w:cs="Arial"/>
                <w:i w:val="0"/>
                <w:iCs w:val="0"/>
                <w:caps w:val="0"/>
                <w:color w:val="FF0000"/>
                <w:spacing w:val="0"/>
                <w:sz w:val="28"/>
                <w:szCs w:val="28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严格按照清单内容施工，服从建设单位管理人员工作安排。工程质量达到合格标准，满足国家及行业验收规范相关要求</w:t>
            </w:r>
            <w:r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。质保期2年，以竣工验收合格之日起算。</w:t>
            </w:r>
          </w:p>
          <w:p w14:paraId="480CC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49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元，</w:t>
            </w:r>
          </w:p>
          <w:p w14:paraId="2E2C8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6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70467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6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77374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6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</w:t>
            </w:r>
          </w:p>
          <w:p w14:paraId="73763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6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451EB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4B833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</w:p>
          <w:p w14:paraId="515E5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0FED8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3E429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pPr>
          </w:p>
        </w:tc>
      </w:tr>
    </w:tbl>
    <w:p w14:paraId="4C43F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480" w:firstLineChars="16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</w:p>
    <w:p w14:paraId="5B109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480" w:firstLineChars="16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</w:p>
    <w:p w14:paraId="6A5EB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480" w:firstLineChars="16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投标单位（加盖单位公章）：</w:t>
      </w:r>
    </w:p>
    <w:p w14:paraId="29530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080" w:firstLineChars="1100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</w:p>
    <w:p w14:paraId="6DB4F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080" w:firstLineChars="11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法定代表人或委托代理人（签字或签章）：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                 </w:t>
      </w:r>
    </w:p>
    <w:p w14:paraId="57570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080" w:firstLineChars="11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</w:pPr>
    </w:p>
    <w:p w14:paraId="5BEE6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</w:pPr>
    </w:p>
    <w:p w14:paraId="24A1B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720" w:firstLineChars="24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-SA"/>
        </w:rPr>
        <w:t>年    月    日</w:t>
      </w:r>
    </w:p>
    <w:p w14:paraId="71AF1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24371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51599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52BDF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7AFBD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7CA3B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3CBFA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6A36B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0B15A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288CC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56B42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7DBC9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590CA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699AE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4D131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77042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6E01F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67A3F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2E644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20EE0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4F956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067FF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4952A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290AA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4B91E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4C126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0B74D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7DB54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034FB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14FB8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37D4B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56F7D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6242A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附件3</w:t>
      </w:r>
    </w:p>
    <w:p w14:paraId="54DDE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8"/>
          <w:szCs w:val="28"/>
          <w:highlight w:val="none"/>
          <w:lang w:val="en-US" w:eastAsia="zh-CN"/>
        </w:rPr>
      </w:pPr>
      <w:r>
        <w:rPr>
          <w:rFonts w:hint="default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default"/>
          <w:sz w:val="28"/>
          <w:szCs w:val="28"/>
          <w:highlight w:val="none"/>
          <w:lang w:val="en-US" w:eastAsia="zh-CN"/>
        </w:rPr>
        <w:instrText xml:space="preserve"> HYPERLINK "https://www.kdocs.cn/l/ck6JIRgYR7oh" </w:instrText>
      </w:r>
      <w:r>
        <w:rPr>
          <w:rFonts w:hint="default"/>
          <w:sz w:val="28"/>
          <w:szCs w:val="28"/>
          <w:highlight w:val="none"/>
          <w:lang w:val="en-US" w:eastAsia="zh-CN"/>
        </w:rPr>
        <w:fldChar w:fldCharType="separate"/>
      </w:r>
      <w:r>
        <w:rPr>
          <w:rStyle w:val="39"/>
          <w:rFonts w:hint="default"/>
          <w:sz w:val="28"/>
          <w:szCs w:val="28"/>
          <w:highlight w:val="none"/>
          <w:lang w:val="en-US" w:eastAsia="zh-CN"/>
        </w:rPr>
        <w:t>换电站20组换电柜安装方案.pdf</w:t>
      </w:r>
      <w:r>
        <w:rPr>
          <w:rFonts w:hint="default"/>
          <w:sz w:val="28"/>
          <w:szCs w:val="28"/>
          <w:highlight w:val="none"/>
          <w:lang w:val="en-US" w:eastAsia="zh-CN"/>
        </w:rPr>
        <w:fldChar w:fldCharType="end"/>
      </w:r>
    </w:p>
    <w:sectPr>
      <w:footerReference r:id="rId3" w:type="default"/>
      <w:footerReference r:id="rId4" w:type="even"/>
      <w:pgSz w:w="11906" w:h="16838"/>
      <w:pgMar w:top="2041" w:right="1531" w:bottom="2041" w:left="1531" w:header="850" w:footer="907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71003A6-033E-4919-93AE-83B02187918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5A9E2AD-5DA2-4158-9141-20E4E170C2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ngLiUfalt">
    <w:altName w:val="MingLiU-ExtB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DC4605E-670B-49AF-A649-8FE6C2A7B61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273C274-30EF-4AB1-97B2-E9965259CBC3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B3D32">
    <w:pPr>
      <w:pStyle w:val="1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38A2EA">
                          <w:pPr>
                            <w:pStyle w:val="1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38A2EA">
                    <w:pPr>
                      <w:pStyle w:val="1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D9C90">
    <w:pPr>
      <w:pStyle w:val="1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90F597">
                          <w:pPr>
                            <w:pStyle w:val="1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vrkN0BAAC+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peceaEpYGff/44//pz/v2d&#10;VUmePsQVZd0FysPhjR9oaWZ/JGdiPbRg05/4MIqTuKeLuGpAJtOlZbVclhSSFJsPhF/cXw8Q8Z3y&#10;liWj5kDTy6KK44eIY+qckqo5f6uNyRM07h8HYSZPkXofe0wWDrthIrTzzYn40DOgOp2Hb5z1tAQ1&#10;d7TznJn3jjRO+zIbMBu72RBO0sWaI2ej+RbHvToE0Psub1pqKoabA1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Mb65D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90F597">
                    <w:pPr>
                      <w:pStyle w:val="1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hNGJhOWI2YWNkNDRkYjMyNDQ5ZjAwM2FjMTk4YmQifQ=="/>
  </w:docVars>
  <w:rsids>
    <w:rsidRoot w:val="3DF2427B"/>
    <w:rsid w:val="0000123D"/>
    <w:rsid w:val="00003EE2"/>
    <w:rsid w:val="00032C18"/>
    <w:rsid w:val="00065FB9"/>
    <w:rsid w:val="00072374"/>
    <w:rsid w:val="000B5798"/>
    <w:rsid w:val="001475C2"/>
    <w:rsid w:val="0019557D"/>
    <w:rsid w:val="00231F7C"/>
    <w:rsid w:val="00240D67"/>
    <w:rsid w:val="00283C31"/>
    <w:rsid w:val="002A0C08"/>
    <w:rsid w:val="002A1391"/>
    <w:rsid w:val="002B51C7"/>
    <w:rsid w:val="002D5B47"/>
    <w:rsid w:val="002E320E"/>
    <w:rsid w:val="002F1DA3"/>
    <w:rsid w:val="003042E7"/>
    <w:rsid w:val="003858CC"/>
    <w:rsid w:val="003C5406"/>
    <w:rsid w:val="003E4E61"/>
    <w:rsid w:val="00422130"/>
    <w:rsid w:val="00466900"/>
    <w:rsid w:val="004903AB"/>
    <w:rsid w:val="00496B51"/>
    <w:rsid w:val="004A4F26"/>
    <w:rsid w:val="004F6CAC"/>
    <w:rsid w:val="00501135"/>
    <w:rsid w:val="005261FB"/>
    <w:rsid w:val="0053605B"/>
    <w:rsid w:val="00537F2C"/>
    <w:rsid w:val="00537FAA"/>
    <w:rsid w:val="005769B9"/>
    <w:rsid w:val="005A5651"/>
    <w:rsid w:val="005D6D77"/>
    <w:rsid w:val="006255F6"/>
    <w:rsid w:val="00634432"/>
    <w:rsid w:val="00655C49"/>
    <w:rsid w:val="00657161"/>
    <w:rsid w:val="00671208"/>
    <w:rsid w:val="006921E3"/>
    <w:rsid w:val="006D41A1"/>
    <w:rsid w:val="006D4858"/>
    <w:rsid w:val="00723D98"/>
    <w:rsid w:val="00763A01"/>
    <w:rsid w:val="00775EDD"/>
    <w:rsid w:val="007A706A"/>
    <w:rsid w:val="007D1552"/>
    <w:rsid w:val="00811092"/>
    <w:rsid w:val="00873781"/>
    <w:rsid w:val="00897946"/>
    <w:rsid w:val="008C12FD"/>
    <w:rsid w:val="008D25CE"/>
    <w:rsid w:val="008D5A4E"/>
    <w:rsid w:val="008F13FB"/>
    <w:rsid w:val="009105F0"/>
    <w:rsid w:val="00960268"/>
    <w:rsid w:val="00967B8A"/>
    <w:rsid w:val="009705BA"/>
    <w:rsid w:val="00981745"/>
    <w:rsid w:val="009D392C"/>
    <w:rsid w:val="009E0960"/>
    <w:rsid w:val="009F2520"/>
    <w:rsid w:val="009F3357"/>
    <w:rsid w:val="00A12233"/>
    <w:rsid w:val="00A12E0E"/>
    <w:rsid w:val="00A221F9"/>
    <w:rsid w:val="00A51201"/>
    <w:rsid w:val="00A676D0"/>
    <w:rsid w:val="00AD25E5"/>
    <w:rsid w:val="00B11EE3"/>
    <w:rsid w:val="00B37D3F"/>
    <w:rsid w:val="00B75B73"/>
    <w:rsid w:val="00BB4013"/>
    <w:rsid w:val="00BF5B1B"/>
    <w:rsid w:val="00C322D5"/>
    <w:rsid w:val="00C50D28"/>
    <w:rsid w:val="00C97756"/>
    <w:rsid w:val="00CD53CF"/>
    <w:rsid w:val="00D137EF"/>
    <w:rsid w:val="00D32870"/>
    <w:rsid w:val="00D8472C"/>
    <w:rsid w:val="00DB537E"/>
    <w:rsid w:val="00DD7506"/>
    <w:rsid w:val="00E44FA2"/>
    <w:rsid w:val="00E97742"/>
    <w:rsid w:val="00EE6E42"/>
    <w:rsid w:val="00F24DAF"/>
    <w:rsid w:val="00F93B85"/>
    <w:rsid w:val="00F94EA3"/>
    <w:rsid w:val="00FE022B"/>
    <w:rsid w:val="01011E97"/>
    <w:rsid w:val="01142EB2"/>
    <w:rsid w:val="011B1DC9"/>
    <w:rsid w:val="01243EE0"/>
    <w:rsid w:val="01423F24"/>
    <w:rsid w:val="0182628C"/>
    <w:rsid w:val="01984B6E"/>
    <w:rsid w:val="019F54CD"/>
    <w:rsid w:val="01A15224"/>
    <w:rsid w:val="01B75FDE"/>
    <w:rsid w:val="01D91E84"/>
    <w:rsid w:val="01E054EB"/>
    <w:rsid w:val="02010094"/>
    <w:rsid w:val="0201622F"/>
    <w:rsid w:val="02113B11"/>
    <w:rsid w:val="024D0F30"/>
    <w:rsid w:val="033D3173"/>
    <w:rsid w:val="034A4A58"/>
    <w:rsid w:val="03D27D38"/>
    <w:rsid w:val="04410B4F"/>
    <w:rsid w:val="04413E3F"/>
    <w:rsid w:val="049F168E"/>
    <w:rsid w:val="04A36898"/>
    <w:rsid w:val="04AE20E2"/>
    <w:rsid w:val="04CC1D57"/>
    <w:rsid w:val="04DC5D07"/>
    <w:rsid w:val="050A7BA8"/>
    <w:rsid w:val="053E6A17"/>
    <w:rsid w:val="05462CAE"/>
    <w:rsid w:val="05600810"/>
    <w:rsid w:val="058368B9"/>
    <w:rsid w:val="05AF3CD5"/>
    <w:rsid w:val="05BF0D3B"/>
    <w:rsid w:val="06394D9F"/>
    <w:rsid w:val="06463E43"/>
    <w:rsid w:val="06526120"/>
    <w:rsid w:val="06600F79"/>
    <w:rsid w:val="06BB5B93"/>
    <w:rsid w:val="06BE37FB"/>
    <w:rsid w:val="06E049A3"/>
    <w:rsid w:val="06E31A88"/>
    <w:rsid w:val="07067DC0"/>
    <w:rsid w:val="072537A0"/>
    <w:rsid w:val="07414D18"/>
    <w:rsid w:val="077C7A64"/>
    <w:rsid w:val="07B70BA0"/>
    <w:rsid w:val="081816B4"/>
    <w:rsid w:val="08370030"/>
    <w:rsid w:val="08556983"/>
    <w:rsid w:val="089C0DB2"/>
    <w:rsid w:val="089F7704"/>
    <w:rsid w:val="08E06DF5"/>
    <w:rsid w:val="09A0636E"/>
    <w:rsid w:val="09D32F2C"/>
    <w:rsid w:val="09E05891"/>
    <w:rsid w:val="0A6D18E6"/>
    <w:rsid w:val="0A70311F"/>
    <w:rsid w:val="0AB15C77"/>
    <w:rsid w:val="0AEF7992"/>
    <w:rsid w:val="0B146BDB"/>
    <w:rsid w:val="0B2718E8"/>
    <w:rsid w:val="0B577856"/>
    <w:rsid w:val="0B611F69"/>
    <w:rsid w:val="0C0C0C77"/>
    <w:rsid w:val="0C482ADC"/>
    <w:rsid w:val="0C5F0511"/>
    <w:rsid w:val="0C646C39"/>
    <w:rsid w:val="0CDA2455"/>
    <w:rsid w:val="0D263D5B"/>
    <w:rsid w:val="0D281239"/>
    <w:rsid w:val="0D317ACE"/>
    <w:rsid w:val="0D58401B"/>
    <w:rsid w:val="0D7E4750"/>
    <w:rsid w:val="0E48383C"/>
    <w:rsid w:val="0E6C072D"/>
    <w:rsid w:val="0EDA348A"/>
    <w:rsid w:val="0F371583"/>
    <w:rsid w:val="0FF844E9"/>
    <w:rsid w:val="1054018C"/>
    <w:rsid w:val="106C461E"/>
    <w:rsid w:val="10710382"/>
    <w:rsid w:val="10925756"/>
    <w:rsid w:val="10936A8A"/>
    <w:rsid w:val="10AD5052"/>
    <w:rsid w:val="10B8429C"/>
    <w:rsid w:val="10CA5CE4"/>
    <w:rsid w:val="10D74DB7"/>
    <w:rsid w:val="10E5633B"/>
    <w:rsid w:val="10F532BC"/>
    <w:rsid w:val="11063C09"/>
    <w:rsid w:val="1133184C"/>
    <w:rsid w:val="11521E78"/>
    <w:rsid w:val="115F467E"/>
    <w:rsid w:val="116D428D"/>
    <w:rsid w:val="11C26D99"/>
    <w:rsid w:val="11C3449E"/>
    <w:rsid w:val="11DC411C"/>
    <w:rsid w:val="11E82478"/>
    <w:rsid w:val="120A4D27"/>
    <w:rsid w:val="121218FC"/>
    <w:rsid w:val="124224D1"/>
    <w:rsid w:val="12820833"/>
    <w:rsid w:val="12A362A5"/>
    <w:rsid w:val="12CC371E"/>
    <w:rsid w:val="12CE35CB"/>
    <w:rsid w:val="13143180"/>
    <w:rsid w:val="134B2721"/>
    <w:rsid w:val="1385280F"/>
    <w:rsid w:val="138E1453"/>
    <w:rsid w:val="13972D20"/>
    <w:rsid w:val="13D44453"/>
    <w:rsid w:val="14180CF1"/>
    <w:rsid w:val="14874CBA"/>
    <w:rsid w:val="14A53B8F"/>
    <w:rsid w:val="14B96BC2"/>
    <w:rsid w:val="14C8253B"/>
    <w:rsid w:val="14D02871"/>
    <w:rsid w:val="14DF0DB5"/>
    <w:rsid w:val="15050E77"/>
    <w:rsid w:val="15054883"/>
    <w:rsid w:val="153E50E3"/>
    <w:rsid w:val="154A57BB"/>
    <w:rsid w:val="15661AF6"/>
    <w:rsid w:val="1583160C"/>
    <w:rsid w:val="15C712EA"/>
    <w:rsid w:val="1689483A"/>
    <w:rsid w:val="16981C80"/>
    <w:rsid w:val="16A14DF1"/>
    <w:rsid w:val="16FB69EA"/>
    <w:rsid w:val="17190E2C"/>
    <w:rsid w:val="17A51910"/>
    <w:rsid w:val="17BB1DA7"/>
    <w:rsid w:val="17EB6C6C"/>
    <w:rsid w:val="17F67899"/>
    <w:rsid w:val="18267C4D"/>
    <w:rsid w:val="182932F0"/>
    <w:rsid w:val="18874AAA"/>
    <w:rsid w:val="18A07083"/>
    <w:rsid w:val="18B20453"/>
    <w:rsid w:val="18F03E0E"/>
    <w:rsid w:val="192955AD"/>
    <w:rsid w:val="197A3801"/>
    <w:rsid w:val="19843240"/>
    <w:rsid w:val="19BD36A0"/>
    <w:rsid w:val="19E939C2"/>
    <w:rsid w:val="1A242231"/>
    <w:rsid w:val="1A84563B"/>
    <w:rsid w:val="1A8C400A"/>
    <w:rsid w:val="1B102545"/>
    <w:rsid w:val="1B14740E"/>
    <w:rsid w:val="1B194C46"/>
    <w:rsid w:val="1B4F48F3"/>
    <w:rsid w:val="1B5A1C7C"/>
    <w:rsid w:val="1B8A715C"/>
    <w:rsid w:val="1BAC5FFE"/>
    <w:rsid w:val="1BBF5360"/>
    <w:rsid w:val="1BEF4C51"/>
    <w:rsid w:val="1C246B7F"/>
    <w:rsid w:val="1C565D00"/>
    <w:rsid w:val="1C773CF1"/>
    <w:rsid w:val="1C7C6C15"/>
    <w:rsid w:val="1C9E3B77"/>
    <w:rsid w:val="1CB07735"/>
    <w:rsid w:val="1CC7564A"/>
    <w:rsid w:val="1CEC2B3E"/>
    <w:rsid w:val="1D55289E"/>
    <w:rsid w:val="1D5A6237"/>
    <w:rsid w:val="1E1B4CC2"/>
    <w:rsid w:val="1E326C77"/>
    <w:rsid w:val="1E50157F"/>
    <w:rsid w:val="1E674C18"/>
    <w:rsid w:val="1E8B1E0D"/>
    <w:rsid w:val="1E9640FB"/>
    <w:rsid w:val="1EB06C7A"/>
    <w:rsid w:val="1EB84572"/>
    <w:rsid w:val="1ED66C91"/>
    <w:rsid w:val="1F011297"/>
    <w:rsid w:val="1F2760B0"/>
    <w:rsid w:val="1F2914AD"/>
    <w:rsid w:val="1F524D8F"/>
    <w:rsid w:val="1F672950"/>
    <w:rsid w:val="1F7B62CF"/>
    <w:rsid w:val="1F80397A"/>
    <w:rsid w:val="202212F7"/>
    <w:rsid w:val="20D533E5"/>
    <w:rsid w:val="210B69C6"/>
    <w:rsid w:val="213B2407"/>
    <w:rsid w:val="214A2A02"/>
    <w:rsid w:val="214E72F7"/>
    <w:rsid w:val="21845CB7"/>
    <w:rsid w:val="21B740A2"/>
    <w:rsid w:val="21D7200F"/>
    <w:rsid w:val="21EA2970"/>
    <w:rsid w:val="225E2848"/>
    <w:rsid w:val="2266602F"/>
    <w:rsid w:val="226C5C48"/>
    <w:rsid w:val="22781776"/>
    <w:rsid w:val="22785471"/>
    <w:rsid w:val="2279767D"/>
    <w:rsid w:val="22931580"/>
    <w:rsid w:val="22966277"/>
    <w:rsid w:val="22CB59C2"/>
    <w:rsid w:val="231D59F7"/>
    <w:rsid w:val="23346386"/>
    <w:rsid w:val="23426E91"/>
    <w:rsid w:val="23476D20"/>
    <w:rsid w:val="2367511A"/>
    <w:rsid w:val="238562C6"/>
    <w:rsid w:val="23894AC8"/>
    <w:rsid w:val="23AF6749"/>
    <w:rsid w:val="23E35788"/>
    <w:rsid w:val="240A39D9"/>
    <w:rsid w:val="24A6761D"/>
    <w:rsid w:val="25257360"/>
    <w:rsid w:val="25273790"/>
    <w:rsid w:val="255120D8"/>
    <w:rsid w:val="25660148"/>
    <w:rsid w:val="2572271C"/>
    <w:rsid w:val="257D111F"/>
    <w:rsid w:val="25A60F54"/>
    <w:rsid w:val="25E91D06"/>
    <w:rsid w:val="25F434AB"/>
    <w:rsid w:val="261C5559"/>
    <w:rsid w:val="26720558"/>
    <w:rsid w:val="267832D8"/>
    <w:rsid w:val="26C27433"/>
    <w:rsid w:val="26C64400"/>
    <w:rsid w:val="26CA13A0"/>
    <w:rsid w:val="26ED7BDF"/>
    <w:rsid w:val="270B0053"/>
    <w:rsid w:val="272D0945"/>
    <w:rsid w:val="274F1A8E"/>
    <w:rsid w:val="27894EA4"/>
    <w:rsid w:val="278E4F1E"/>
    <w:rsid w:val="27D530C1"/>
    <w:rsid w:val="27D767BE"/>
    <w:rsid w:val="27F715E8"/>
    <w:rsid w:val="2830468A"/>
    <w:rsid w:val="286B6033"/>
    <w:rsid w:val="28750AD3"/>
    <w:rsid w:val="28893937"/>
    <w:rsid w:val="289E44DB"/>
    <w:rsid w:val="28DC6F64"/>
    <w:rsid w:val="28E52C8A"/>
    <w:rsid w:val="28EA0BAA"/>
    <w:rsid w:val="28F276E4"/>
    <w:rsid w:val="29195240"/>
    <w:rsid w:val="294013F9"/>
    <w:rsid w:val="29841C71"/>
    <w:rsid w:val="29953730"/>
    <w:rsid w:val="29B20451"/>
    <w:rsid w:val="29B20D38"/>
    <w:rsid w:val="2A202079"/>
    <w:rsid w:val="2A277121"/>
    <w:rsid w:val="2A6F5E14"/>
    <w:rsid w:val="2A851BE0"/>
    <w:rsid w:val="2AA210CF"/>
    <w:rsid w:val="2AB0525C"/>
    <w:rsid w:val="2ADF3CE2"/>
    <w:rsid w:val="2B1A3892"/>
    <w:rsid w:val="2BAF3E67"/>
    <w:rsid w:val="2BC46A72"/>
    <w:rsid w:val="2C076FB4"/>
    <w:rsid w:val="2C3712E5"/>
    <w:rsid w:val="2CA35285"/>
    <w:rsid w:val="2CC30300"/>
    <w:rsid w:val="2CCB2770"/>
    <w:rsid w:val="2D5163A0"/>
    <w:rsid w:val="2D545984"/>
    <w:rsid w:val="2D5E5CAC"/>
    <w:rsid w:val="2D686211"/>
    <w:rsid w:val="2D7718C7"/>
    <w:rsid w:val="2D874A71"/>
    <w:rsid w:val="2DCD2D39"/>
    <w:rsid w:val="2E840E29"/>
    <w:rsid w:val="2F06087B"/>
    <w:rsid w:val="2F4C0D5C"/>
    <w:rsid w:val="2F9176A3"/>
    <w:rsid w:val="2F9B2F74"/>
    <w:rsid w:val="2FC8334A"/>
    <w:rsid w:val="302A4FB4"/>
    <w:rsid w:val="303018F0"/>
    <w:rsid w:val="30392AE1"/>
    <w:rsid w:val="305A67F4"/>
    <w:rsid w:val="3070118E"/>
    <w:rsid w:val="31295BB6"/>
    <w:rsid w:val="31301FB4"/>
    <w:rsid w:val="31451FD4"/>
    <w:rsid w:val="316B2D33"/>
    <w:rsid w:val="317133C7"/>
    <w:rsid w:val="31813D82"/>
    <w:rsid w:val="31E8756B"/>
    <w:rsid w:val="32D857DA"/>
    <w:rsid w:val="331E0862"/>
    <w:rsid w:val="334C34B8"/>
    <w:rsid w:val="338B5E97"/>
    <w:rsid w:val="33C97591"/>
    <w:rsid w:val="34394463"/>
    <w:rsid w:val="34576CEF"/>
    <w:rsid w:val="3458430E"/>
    <w:rsid w:val="345A1598"/>
    <w:rsid w:val="34AD0709"/>
    <w:rsid w:val="34BD145D"/>
    <w:rsid w:val="34F759BA"/>
    <w:rsid w:val="35521C81"/>
    <w:rsid w:val="357C6CFE"/>
    <w:rsid w:val="3588235A"/>
    <w:rsid w:val="35A0363F"/>
    <w:rsid w:val="35B97431"/>
    <w:rsid w:val="35CF7C17"/>
    <w:rsid w:val="364F2500"/>
    <w:rsid w:val="368B711D"/>
    <w:rsid w:val="36A41727"/>
    <w:rsid w:val="36CC132A"/>
    <w:rsid w:val="36F05223"/>
    <w:rsid w:val="37177BDF"/>
    <w:rsid w:val="373830F8"/>
    <w:rsid w:val="37513218"/>
    <w:rsid w:val="37710A39"/>
    <w:rsid w:val="378D3AFE"/>
    <w:rsid w:val="37B26AD8"/>
    <w:rsid w:val="37B502A5"/>
    <w:rsid w:val="37C91FA2"/>
    <w:rsid w:val="384A6CB4"/>
    <w:rsid w:val="38E43BAE"/>
    <w:rsid w:val="391F6861"/>
    <w:rsid w:val="39311BAD"/>
    <w:rsid w:val="398A12C3"/>
    <w:rsid w:val="399E699D"/>
    <w:rsid w:val="39A27345"/>
    <w:rsid w:val="39BA3CAC"/>
    <w:rsid w:val="39ED3D67"/>
    <w:rsid w:val="3A080434"/>
    <w:rsid w:val="3A0C5D1E"/>
    <w:rsid w:val="3A0F051E"/>
    <w:rsid w:val="3A6C597C"/>
    <w:rsid w:val="3A9B7EFB"/>
    <w:rsid w:val="3AA20FB4"/>
    <w:rsid w:val="3AA96916"/>
    <w:rsid w:val="3AB61825"/>
    <w:rsid w:val="3AF14DE4"/>
    <w:rsid w:val="3B2906C2"/>
    <w:rsid w:val="3B4A34C1"/>
    <w:rsid w:val="3B8C756F"/>
    <w:rsid w:val="3B8F281C"/>
    <w:rsid w:val="3BAB1014"/>
    <w:rsid w:val="3BDD7DCA"/>
    <w:rsid w:val="3BF55824"/>
    <w:rsid w:val="3C7D6141"/>
    <w:rsid w:val="3C924926"/>
    <w:rsid w:val="3C98421A"/>
    <w:rsid w:val="3C995437"/>
    <w:rsid w:val="3CF91342"/>
    <w:rsid w:val="3D6E1622"/>
    <w:rsid w:val="3D825163"/>
    <w:rsid w:val="3DF2427B"/>
    <w:rsid w:val="3E3B487C"/>
    <w:rsid w:val="3E966888"/>
    <w:rsid w:val="3E9F6404"/>
    <w:rsid w:val="3EA078A7"/>
    <w:rsid w:val="3EA173EC"/>
    <w:rsid w:val="3EAF50A2"/>
    <w:rsid w:val="3EB017C6"/>
    <w:rsid w:val="3EC94A3F"/>
    <w:rsid w:val="3F3E4304"/>
    <w:rsid w:val="3FCE1ED0"/>
    <w:rsid w:val="3FE65EE7"/>
    <w:rsid w:val="40514D3A"/>
    <w:rsid w:val="406B2647"/>
    <w:rsid w:val="406C536B"/>
    <w:rsid w:val="408E606F"/>
    <w:rsid w:val="40DC2EF8"/>
    <w:rsid w:val="40F80AC7"/>
    <w:rsid w:val="413A1BAD"/>
    <w:rsid w:val="413A35FB"/>
    <w:rsid w:val="41AA4834"/>
    <w:rsid w:val="41C21D29"/>
    <w:rsid w:val="41F36599"/>
    <w:rsid w:val="42260292"/>
    <w:rsid w:val="422C6C4B"/>
    <w:rsid w:val="429E48A2"/>
    <w:rsid w:val="42E87780"/>
    <w:rsid w:val="430E38C4"/>
    <w:rsid w:val="43154401"/>
    <w:rsid w:val="432A0095"/>
    <w:rsid w:val="433D1702"/>
    <w:rsid w:val="43683A52"/>
    <w:rsid w:val="436D4129"/>
    <w:rsid w:val="43BB35D0"/>
    <w:rsid w:val="43F143A7"/>
    <w:rsid w:val="44A24141"/>
    <w:rsid w:val="44B126C8"/>
    <w:rsid w:val="44D34460"/>
    <w:rsid w:val="44F05012"/>
    <w:rsid w:val="45143FF3"/>
    <w:rsid w:val="452E1696"/>
    <w:rsid w:val="45326F7F"/>
    <w:rsid w:val="45841854"/>
    <w:rsid w:val="459C0004"/>
    <w:rsid w:val="45D21D57"/>
    <w:rsid w:val="46024ADA"/>
    <w:rsid w:val="4617358C"/>
    <w:rsid w:val="462B0CAC"/>
    <w:rsid w:val="464213B5"/>
    <w:rsid w:val="465E2A79"/>
    <w:rsid w:val="46911EDD"/>
    <w:rsid w:val="46944FAE"/>
    <w:rsid w:val="46DF4B55"/>
    <w:rsid w:val="46E50CFB"/>
    <w:rsid w:val="47857801"/>
    <w:rsid w:val="47DA3AA1"/>
    <w:rsid w:val="47DF25EC"/>
    <w:rsid w:val="4825139C"/>
    <w:rsid w:val="48501287"/>
    <w:rsid w:val="485A6A9E"/>
    <w:rsid w:val="4861414C"/>
    <w:rsid w:val="48815B8A"/>
    <w:rsid w:val="48A53C0B"/>
    <w:rsid w:val="48AF3EE7"/>
    <w:rsid w:val="49D13F3D"/>
    <w:rsid w:val="4A033CD8"/>
    <w:rsid w:val="4A0351F7"/>
    <w:rsid w:val="4A0646EB"/>
    <w:rsid w:val="4A1D129D"/>
    <w:rsid w:val="4A233794"/>
    <w:rsid w:val="4A39433C"/>
    <w:rsid w:val="4A4459EE"/>
    <w:rsid w:val="4A560FD3"/>
    <w:rsid w:val="4A664FCE"/>
    <w:rsid w:val="4AAC39BD"/>
    <w:rsid w:val="4AB16CE6"/>
    <w:rsid w:val="4AC94B8F"/>
    <w:rsid w:val="4B124913"/>
    <w:rsid w:val="4B8F383F"/>
    <w:rsid w:val="4B8F4806"/>
    <w:rsid w:val="4BE6783B"/>
    <w:rsid w:val="4C005FBD"/>
    <w:rsid w:val="4C390831"/>
    <w:rsid w:val="4C594376"/>
    <w:rsid w:val="4CAB42F2"/>
    <w:rsid w:val="4CDB5FAF"/>
    <w:rsid w:val="4D1E34E3"/>
    <w:rsid w:val="4D256236"/>
    <w:rsid w:val="4D317369"/>
    <w:rsid w:val="4D44132B"/>
    <w:rsid w:val="4D9170D9"/>
    <w:rsid w:val="4D9E0079"/>
    <w:rsid w:val="4DAB2EEA"/>
    <w:rsid w:val="4DAC584E"/>
    <w:rsid w:val="4DC66910"/>
    <w:rsid w:val="4DFB7189"/>
    <w:rsid w:val="4E3070DF"/>
    <w:rsid w:val="4E8A30A6"/>
    <w:rsid w:val="4EE443F9"/>
    <w:rsid w:val="4EF87D48"/>
    <w:rsid w:val="4F876573"/>
    <w:rsid w:val="4F910B98"/>
    <w:rsid w:val="4F9F38BD"/>
    <w:rsid w:val="4FAC1446"/>
    <w:rsid w:val="50013A54"/>
    <w:rsid w:val="5031522B"/>
    <w:rsid w:val="50732C16"/>
    <w:rsid w:val="50DC1BBD"/>
    <w:rsid w:val="50FA16AF"/>
    <w:rsid w:val="512B521E"/>
    <w:rsid w:val="51614BEC"/>
    <w:rsid w:val="516D7D50"/>
    <w:rsid w:val="51B13D2B"/>
    <w:rsid w:val="51BA020E"/>
    <w:rsid w:val="51C31DDB"/>
    <w:rsid w:val="520F0C3A"/>
    <w:rsid w:val="52706663"/>
    <w:rsid w:val="52E115B2"/>
    <w:rsid w:val="52F31A8B"/>
    <w:rsid w:val="53110603"/>
    <w:rsid w:val="532E5683"/>
    <w:rsid w:val="53755697"/>
    <w:rsid w:val="538F7D35"/>
    <w:rsid w:val="53C167A9"/>
    <w:rsid w:val="53E2021C"/>
    <w:rsid w:val="544946C7"/>
    <w:rsid w:val="546D51C1"/>
    <w:rsid w:val="549342A4"/>
    <w:rsid w:val="54B627EE"/>
    <w:rsid w:val="54CF6341"/>
    <w:rsid w:val="54D156CB"/>
    <w:rsid w:val="55161A80"/>
    <w:rsid w:val="556B1EB3"/>
    <w:rsid w:val="55813262"/>
    <w:rsid w:val="558C3689"/>
    <w:rsid w:val="55AF070B"/>
    <w:rsid w:val="55C55ABE"/>
    <w:rsid w:val="560576A1"/>
    <w:rsid w:val="560921BB"/>
    <w:rsid w:val="56446F79"/>
    <w:rsid w:val="56510288"/>
    <w:rsid w:val="568C405B"/>
    <w:rsid w:val="56AE3FA0"/>
    <w:rsid w:val="5735557A"/>
    <w:rsid w:val="574321DD"/>
    <w:rsid w:val="57B3046A"/>
    <w:rsid w:val="583215A2"/>
    <w:rsid w:val="58661FEF"/>
    <w:rsid w:val="58DD4E4E"/>
    <w:rsid w:val="59394B03"/>
    <w:rsid w:val="59521BFD"/>
    <w:rsid w:val="59973856"/>
    <w:rsid w:val="59AD2FE0"/>
    <w:rsid w:val="59AF66EC"/>
    <w:rsid w:val="59D10777"/>
    <w:rsid w:val="59D138A6"/>
    <w:rsid w:val="5A532DAD"/>
    <w:rsid w:val="5A9269CF"/>
    <w:rsid w:val="5A9C27DA"/>
    <w:rsid w:val="5AB85517"/>
    <w:rsid w:val="5ACE2D46"/>
    <w:rsid w:val="5AED0A91"/>
    <w:rsid w:val="5B1F6120"/>
    <w:rsid w:val="5B40094E"/>
    <w:rsid w:val="5B7C7628"/>
    <w:rsid w:val="5BBE3881"/>
    <w:rsid w:val="5BE143DF"/>
    <w:rsid w:val="5BF302F4"/>
    <w:rsid w:val="5C4804FC"/>
    <w:rsid w:val="5CB54F34"/>
    <w:rsid w:val="5CF834E9"/>
    <w:rsid w:val="5D296BC8"/>
    <w:rsid w:val="5D3878FE"/>
    <w:rsid w:val="5D496AF9"/>
    <w:rsid w:val="5D7370F7"/>
    <w:rsid w:val="5DCE7589"/>
    <w:rsid w:val="5DE03A1E"/>
    <w:rsid w:val="5E190DA4"/>
    <w:rsid w:val="5E4D2B2B"/>
    <w:rsid w:val="5E723E62"/>
    <w:rsid w:val="5E833AEE"/>
    <w:rsid w:val="5E8F145E"/>
    <w:rsid w:val="5F461822"/>
    <w:rsid w:val="5F5859B2"/>
    <w:rsid w:val="5F8B0888"/>
    <w:rsid w:val="5FB15EAA"/>
    <w:rsid w:val="600F221E"/>
    <w:rsid w:val="602120CC"/>
    <w:rsid w:val="60657C9C"/>
    <w:rsid w:val="609E54CA"/>
    <w:rsid w:val="60AF00E4"/>
    <w:rsid w:val="6113773C"/>
    <w:rsid w:val="611A375F"/>
    <w:rsid w:val="611F660B"/>
    <w:rsid w:val="61870E92"/>
    <w:rsid w:val="61A20FB5"/>
    <w:rsid w:val="61D840E6"/>
    <w:rsid w:val="61F950AE"/>
    <w:rsid w:val="621479B9"/>
    <w:rsid w:val="627E4F99"/>
    <w:rsid w:val="62A44B92"/>
    <w:rsid w:val="62F30634"/>
    <w:rsid w:val="62FF7538"/>
    <w:rsid w:val="630D25FE"/>
    <w:rsid w:val="633F780D"/>
    <w:rsid w:val="639F2678"/>
    <w:rsid w:val="63F93DCF"/>
    <w:rsid w:val="64B452BD"/>
    <w:rsid w:val="64CD60FA"/>
    <w:rsid w:val="64EF0B5E"/>
    <w:rsid w:val="64EF60FA"/>
    <w:rsid w:val="64FE20B4"/>
    <w:rsid w:val="65040B6B"/>
    <w:rsid w:val="652C0DB4"/>
    <w:rsid w:val="653D0AD2"/>
    <w:rsid w:val="655F5E0E"/>
    <w:rsid w:val="65B404D7"/>
    <w:rsid w:val="65B5059E"/>
    <w:rsid w:val="66680764"/>
    <w:rsid w:val="66933175"/>
    <w:rsid w:val="66AB0F78"/>
    <w:rsid w:val="66C945F4"/>
    <w:rsid w:val="66D15C6F"/>
    <w:rsid w:val="676E08AA"/>
    <w:rsid w:val="67910AF5"/>
    <w:rsid w:val="67AA52E4"/>
    <w:rsid w:val="67EA04F3"/>
    <w:rsid w:val="67EC1211"/>
    <w:rsid w:val="68135CDA"/>
    <w:rsid w:val="683C7C6B"/>
    <w:rsid w:val="68857885"/>
    <w:rsid w:val="68F14D31"/>
    <w:rsid w:val="693315A5"/>
    <w:rsid w:val="69A308C8"/>
    <w:rsid w:val="69B2144C"/>
    <w:rsid w:val="6A0A597F"/>
    <w:rsid w:val="6A372C04"/>
    <w:rsid w:val="6AA45DD3"/>
    <w:rsid w:val="6AB23F68"/>
    <w:rsid w:val="6ABA1C15"/>
    <w:rsid w:val="6AF054EA"/>
    <w:rsid w:val="6B4E72D9"/>
    <w:rsid w:val="6B7F3073"/>
    <w:rsid w:val="6B8344C3"/>
    <w:rsid w:val="6B865AD8"/>
    <w:rsid w:val="6C5F3AF4"/>
    <w:rsid w:val="6CD37527"/>
    <w:rsid w:val="6D1B720F"/>
    <w:rsid w:val="6D2B458A"/>
    <w:rsid w:val="6D3A1B6F"/>
    <w:rsid w:val="6D535020"/>
    <w:rsid w:val="6D616E0E"/>
    <w:rsid w:val="6D77049E"/>
    <w:rsid w:val="6DA708F6"/>
    <w:rsid w:val="6E292877"/>
    <w:rsid w:val="6E581BBF"/>
    <w:rsid w:val="6E5971CE"/>
    <w:rsid w:val="6E8B3532"/>
    <w:rsid w:val="6EBA0F1F"/>
    <w:rsid w:val="6EC84EDA"/>
    <w:rsid w:val="6EE82B22"/>
    <w:rsid w:val="6F906926"/>
    <w:rsid w:val="6FA61C45"/>
    <w:rsid w:val="6FBA11B0"/>
    <w:rsid w:val="703826FB"/>
    <w:rsid w:val="70390F98"/>
    <w:rsid w:val="7093553A"/>
    <w:rsid w:val="70F37253"/>
    <w:rsid w:val="71315AB3"/>
    <w:rsid w:val="713E174A"/>
    <w:rsid w:val="713F6A86"/>
    <w:rsid w:val="71A24B45"/>
    <w:rsid w:val="71CA25C3"/>
    <w:rsid w:val="71E133C0"/>
    <w:rsid w:val="720B3AE2"/>
    <w:rsid w:val="72604D6C"/>
    <w:rsid w:val="728704B4"/>
    <w:rsid w:val="72CE0AC2"/>
    <w:rsid w:val="731C6663"/>
    <w:rsid w:val="73287622"/>
    <w:rsid w:val="73716FED"/>
    <w:rsid w:val="73AB01D2"/>
    <w:rsid w:val="740368D7"/>
    <w:rsid w:val="74377863"/>
    <w:rsid w:val="74511E6C"/>
    <w:rsid w:val="7467591E"/>
    <w:rsid w:val="74760DDD"/>
    <w:rsid w:val="747C0254"/>
    <w:rsid w:val="749259C9"/>
    <w:rsid w:val="74A3368F"/>
    <w:rsid w:val="75245687"/>
    <w:rsid w:val="75352BC5"/>
    <w:rsid w:val="755A3C5E"/>
    <w:rsid w:val="75E3122A"/>
    <w:rsid w:val="75FA65B6"/>
    <w:rsid w:val="761C7D9F"/>
    <w:rsid w:val="76B8591E"/>
    <w:rsid w:val="777A4144"/>
    <w:rsid w:val="77912A57"/>
    <w:rsid w:val="77E45DF0"/>
    <w:rsid w:val="77ED5ABC"/>
    <w:rsid w:val="7810498A"/>
    <w:rsid w:val="78393FFF"/>
    <w:rsid w:val="7850316F"/>
    <w:rsid w:val="78AE6C42"/>
    <w:rsid w:val="78CF63C2"/>
    <w:rsid w:val="794B0F51"/>
    <w:rsid w:val="79515378"/>
    <w:rsid w:val="795409C4"/>
    <w:rsid w:val="796810A9"/>
    <w:rsid w:val="796B6BC2"/>
    <w:rsid w:val="797410DB"/>
    <w:rsid w:val="79BE34D3"/>
    <w:rsid w:val="79C956D2"/>
    <w:rsid w:val="7A2834E2"/>
    <w:rsid w:val="7A37631C"/>
    <w:rsid w:val="7A7237F8"/>
    <w:rsid w:val="7A85177D"/>
    <w:rsid w:val="7A9F1498"/>
    <w:rsid w:val="7A9F695B"/>
    <w:rsid w:val="7AB02D1F"/>
    <w:rsid w:val="7AB14476"/>
    <w:rsid w:val="7AD90306"/>
    <w:rsid w:val="7B31741B"/>
    <w:rsid w:val="7B461F24"/>
    <w:rsid w:val="7BF14526"/>
    <w:rsid w:val="7CA87AE7"/>
    <w:rsid w:val="7CB47D2E"/>
    <w:rsid w:val="7D1C6770"/>
    <w:rsid w:val="7D855B72"/>
    <w:rsid w:val="7DB72FBF"/>
    <w:rsid w:val="7DC13C51"/>
    <w:rsid w:val="7DD1229D"/>
    <w:rsid w:val="7E672C5A"/>
    <w:rsid w:val="7E6B669D"/>
    <w:rsid w:val="7ED1317E"/>
    <w:rsid w:val="7FB06798"/>
    <w:rsid w:val="7FDB21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" w:semiHidden="0" w:name="heading 3" w:locked="1"/>
    <w:lsdException w:qFormat="1" w:unhideWhenUsed="0" w:uiPriority="0" w:semiHidden="0" w:name="heading 4" w:locked="1"/>
    <w:lsdException w:qFormat="1" w:unhideWhenUsed="0" w:uiPriority="0" w:semiHidden="0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qFormat="1" w:unhideWhenUsed="0" w:uiPriority="0" w:semiHidden="0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/>
    <w:lsdException w:uiPriority="99" w:name="List Bullet" w:locked="1"/>
    <w:lsdException w:uiPriority="99" w:name="List Number" w:locked="1"/>
    <w:lsdException w:qFormat="1" w:unhideWhenUsed="0" w:uiPriority="99" w:semiHidden="0" w:name="List 2"/>
    <w:lsdException w:qFormat="1" w:unhideWhenUsed="0" w:uiPriority="99" w:semiHidden="0" w:name="List 3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iPriority="0" w:semiHidden="0" w:name="Body Text First Indent" w:locked="1"/>
    <w:lsdException w:qFormat="1" w:unhideWhenUsed="0" w:uiPriority="99" w:semiHidden="0" w:name="Body Text First Indent 2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 w:locked="1"/>
    <w:lsdException w:uiPriority="99" w:name="Table Theme" w:locked="1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4"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5"/>
    <w:qFormat/>
    <w:uiPriority w:val="9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qFormat/>
    <w:locked/>
    <w:uiPriority w:val="9"/>
    <w:pPr>
      <w:keepNext/>
      <w:keepLines/>
      <w:spacing w:line="480" w:lineRule="exact"/>
      <w:ind w:left="3150"/>
      <w:outlineLvl w:val="2"/>
    </w:pPr>
    <w:rPr>
      <w:b/>
      <w:sz w:val="24"/>
    </w:rPr>
  </w:style>
  <w:style w:type="paragraph" w:styleId="5">
    <w:name w:val="heading 4"/>
    <w:basedOn w:val="1"/>
    <w:next w:val="1"/>
    <w:qFormat/>
    <w:locked/>
    <w:uiPriority w:val="0"/>
    <w:pPr>
      <w:snapToGrid w:val="0"/>
      <w:spacing w:before="156" w:beforeLines="0" w:after="156" w:afterLines="0" w:line="360" w:lineRule="auto"/>
      <w:ind w:left="907"/>
      <w:jc w:val="left"/>
      <w:outlineLvl w:val="3"/>
    </w:pPr>
    <w:rPr>
      <w:rFonts w:ascii="Verdana" w:hAnsi="Verdana"/>
      <w:b/>
      <w:bCs/>
      <w:color w:val="000000"/>
      <w:kern w:val="0"/>
      <w:sz w:val="24"/>
      <w:szCs w:val="24"/>
    </w:rPr>
  </w:style>
  <w:style w:type="paragraph" w:styleId="6">
    <w:name w:val="heading 5"/>
    <w:basedOn w:val="1"/>
    <w:next w:val="1"/>
    <w:qFormat/>
    <w:locked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0">
    <w:name w:val="Default Paragraph Font"/>
    <w:semiHidden/>
    <w:qFormat/>
    <w:uiPriority w:val="99"/>
  </w:style>
  <w:style w:type="table" w:default="1" w:styleId="28">
    <w:name w:val="Normal Table"/>
    <w:unhideWhenUsed/>
    <w:qFormat/>
    <w:uiPriority w:val="99"/>
    <w:tblPr>
      <w:tblStyle w:val="28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3"/>
    <w:basedOn w:val="1"/>
    <w:qFormat/>
    <w:uiPriority w:val="99"/>
    <w:pPr>
      <w:ind w:left="100" w:leftChars="400" w:hanging="200" w:hangingChars="200"/>
    </w:pPr>
    <w:rPr>
      <w:sz w:val="24"/>
    </w:rPr>
  </w:style>
  <w:style w:type="paragraph" w:styleId="8">
    <w:name w:val="Normal Indent"/>
    <w:basedOn w:val="1"/>
    <w:next w:val="1"/>
    <w:qFormat/>
    <w:uiPriority w:val="99"/>
    <w:pPr>
      <w:ind w:firstLine="420"/>
    </w:pPr>
  </w:style>
  <w:style w:type="paragraph" w:styleId="9">
    <w:name w:val="annotation text"/>
    <w:basedOn w:val="1"/>
    <w:link w:val="46"/>
    <w:qFormat/>
    <w:uiPriority w:val="99"/>
    <w:pPr>
      <w:jc w:val="left"/>
    </w:pPr>
    <w:rPr>
      <w:kern w:val="0"/>
      <w:sz w:val="24"/>
    </w:rPr>
  </w:style>
  <w:style w:type="paragraph" w:styleId="10">
    <w:name w:val="Body Text"/>
    <w:basedOn w:val="1"/>
    <w:next w:val="1"/>
    <w:link w:val="47"/>
    <w:qFormat/>
    <w:uiPriority w:val="99"/>
    <w:pPr>
      <w:jc w:val="center"/>
    </w:pPr>
    <w:rPr>
      <w:kern w:val="0"/>
      <w:sz w:val="24"/>
    </w:rPr>
  </w:style>
  <w:style w:type="paragraph" w:styleId="11">
    <w:name w:val="Body Text Indent"/>
    <w:basedOn w:val="1"/>
    <w:link w:val="48"/>
    <w:qFormat/>
    <w:uiPriority w:val="99"/>
    <w:pPr>
      <w:spacing w:line="500" w:lineRule="exact"/>
      <w:ind w:left="1588" w:leftChars="832" w:firstLine="433" w:firstLineChars="196"/>
    </w:pPr>
    <w:rPr>
      <w:kern w:val="0"/>
      <w:sz w:val="24"/>
    </w:rPr>
  </w:style>
  <w:style w:type="paragraph" w:styleId="12">
    <w:name w:val="List 2"/>
    <w:basedOn w:val="1"/>
    <w:qFormat/>
    <w:uiPriority w:val="99"/>
    <w:pPr>
      <w:ind w:left="100" w:leftChars="200" w:hanging="200" w:hangingChars="200"/>
    </w:pPr>
    <w:rPr>
      <w:sz w:val="24"/>
    </w:rPr>
  </w:style>
  <w:style w:type="paragraph" w:styleId="13">
    <w:name w:val="index 4"/>
    <w:basedOn w:val="1"/>
    <w:next w:val="1"/>
    <w:qFormat/>
    <w:uiPriority w:val="99"/>
    <w:pPr>
      <w:ind w:left="600" w:leftChars="600"/>
    </w:pPr>
    <w:rPr>
      <w:sz w:val="24"/>
    </w:rPr>
  </w:style>
  <w:style w:type="paragraph" w:styleId="14">
    <w:name w:val="Plain Text"/>
    <w:basedOn w:val="1"/>
    <w:link w:val="49"/>
    <w:qFormat/>
    <w:uiPriority w:val="99"/>
    <w:pPr>
      <w:ind w:firstLine="560" w:firstLineChars="200"/>
    </w:pPr>
    <w:rPr>
      <w:rFonts w:ascii="宋体" w:hAnsi="Courier New"/>
      <w:kern w:val="0"/>
      <w:szCs w:val="21"/>
    </w:rPr>
  </w:style>
  <w:style w:type="paragraph" w:styleId="15">
    <w:name w:val="Date"/>
    <w:basedOn w:val="1"/>
    <w:next w:val="1"/>
    <w:link w:val="50"/>
    <w:qFormat/>
    <w:uiPriority w:val="99"/>
    <w:rPr>
      <w:kern w:val="0"/>
      <w:sz w:val="24"/>
    </w:rPr>
  </w:style>
  <w:style w:type="paragraph" w:styleId="16">
    <w:name w:val="Body Text Indent 2"/>
    <w:basedOn w:val="1"/>
    <w:link w:val="51"/>
    <w:qFormat/>
    <w:uiPriority w:val="99"/>
    <w:pPr>
      <w:spacing w:line="500" w:lineRule="exact"/>
      <w:ind w:firstLine="442" w:firstLineChars="200"/>
    </w:pPr>
    <w:rPr>
      <w:kern w:val="0"/>
      <w:sz w:val="24"/>
    </w:rPr>
  </w:style>
  <w:style w:type="paragraph" w:styleId="17">
    <w:name w:val="footer"/>
    <w:basedOn w:val="1"/>
    <w:link w:val="5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8">
    <w:name w:val="header"/>
    <w:basedOn w:val="1"/>
    <w:link w:val="5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paragraph" w:styleId="19">
    <w:name w:val="toc 1"/>
    <w:basedOn w:val="1"/>
    <w:next w:val="1"/>
    <w:qFormat/>
    <w:uiPriority w:val="99"/>
  </w:style>
  <w:style w:type="paragraph" w:styleId="20">
    <w:name w:val="List"/>
    <w:basedOn w:val="1"/>
    <w:qFormat/>
    <w:uiPriority w:val="99"/>
    <w:pPr>
      <w:ind w:left="200" w:hanging="200" w:hangingChars="200"/>
    </w:pPr>
  </w:style>
  <w:style w:type="paragraph" w:styleId="21">
    <w:name w:val="footnote text"/>
    <w:basedOn w:val="1"/>
    <w:qFormat/>
    <w:locked/>
    <w:uiPriority w:val="0"/>
    <w:pPr>
      <w:snapToGrid w:val="0"/>
      <w:jc w:val="left"/>
    </w:pPr>
    <w:rPr>
      <w:sz w:val="18"/>
      <w:szCs w:val="18"/>
    </w:rPr>
  </w:style>
  <w:style w:type="paragraph" w:styleId="22">
    <w:name w:val="Body Text Indent 3"/>
    <w:basedOn w:val="1"/>
    <w:link w:val="54"/>
    <w:qFormat/>
    <w:uiPriority w:val="99"/>
    <w:pPr>
      <w:ind w:firstLine="480" w:firstLineChars="200"/>
    </w:pPr>
    <w:rPr>
      <w:kern w:val="0"/>
      <w:sz w:val="16"/>
      <w:szCs w:val="16"/>
    </w:rPr>
  </w:style>
  <w:style w:type="paragraph" w:styleId="23">
    <w:name w:val="toc 2"/>
    <w:basedOn w:val="1"/>
    <w:next w:val="1"/>
    <w:semiHidden/>
    <w:qFormat/>
    <w:locked/>
    <w:uiPriority w:val="99"/>
    <w:pPr>
      <w:ind w:left="420" w:leftChars="200"/>
    </w:pPr>
  </w:style>
  <w:style w:type="paragraph" w:styleId="24">
    <w:name w:val="Body Text 2"/>
    <w:basedOn w:val="1"/>
    <w:qFormat/>
    <w:locked/>
    <w:uiPriority w:val="0"/>
    <w:pPr>
      <w:spacing w:after="120" w:line="480" w:lineRule="auto"/>
    </w:pPr>
  </w:style>
  <w:style w:type="paragraph" w:styleId="25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26">
    <w:name w:val="Body Text First Indent"/>
    <w:basedOn w:val="10"/>
    <w:unhideWhenUsed/>
    <w:qFormat/>
    <w:locked/>
    <w:uiPriority w:val="0"/>
    <w:pPr>
      <w:ind w:firstLine="420" w:firstLineChars="100"/>
    </w:pPr>
  </w:style>
  <w:style w:type="paragraph" w:styleId="27">
    <w:name w:val="Body Text First Indent 2"/>
    <w:basedOn w:val="11"/>
    <w:next w:val="26"/>
    <w:link w:val="55"/>
    <w:qFormat/>
    <w:uiPriority w:val="99"/>
    <w:pPr>
      <w:ind w:firstLine="420" w:firstLineChars="200"/>
    </w:pPr>
  </w:style>
  <w:style w:type="table" w:styleId="29">
    <w:name w:val="Table Grid"/>
    <w:basedOn w:val="28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Style w:val="2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Strong"/>
    <w:basedOn w:val="30"/>
    <w:qFormat/>
    <w:uiPriority w:val="99"/>
    <w:rPr>
      <w:rFonts w:cs="Times New Roman"/>
    </w:rPr>
  </w:style>
  <w:style w:type="character" w:styleId="32">
    <w:name w:val="page number"/>
    <w:basedOn w:val="30"/>
    <w:qFormat/>
    <w:uiPriority w:val="99"/>
    <w:rPr>
      <w:rFonts w:cs="Times New Roman"/>
    </w:rPr>
  </w:style>
  <w:style w:type="character" w:styleId="33">
    <w:name w:val="FollowedHyperlink"/>
    <w:basedOn w:val="30"/>
    <w:qFormat/>
    <w:uiPriority w:val="99"/>
    <w:rPr>
      <w:rFonts w:cs="Times New Roman"/>
      <w:color w:val="333333"/>
      <w:u w:val="none"/>
    </w:rPr>
  </w:style>
  <w:style w:type="character" w:styleId="34">
    <w:name w:val="Emphasis"/>
    <w:basedOn w:val="30"/>
    <w:qFormat/>
    <w:uiPriority w:val="99"/>
    <w:rPr>
      <w:rFonts w:cs="Times New Roman"/>
    </w:rPr>
  </w:style>
  <w:style w:type="character" w:styleId="35">
    <w:name w:val="HTML Definition"/>
    <w:basedOn w:val="30"/>
    <w:qFormat/>
    <w:uiPriority w:val="99"/>
    <w:rPr>
      <w:rFonts w:cs="Times New Roman"/>
    </w:rPr>
  </w:style>
  <w:style w:type="character" w:styleId="36">
    <w:name w:val="HTML Typewriter"/>
    <w:basedOn w:val="30"/>
    <w:qFormat/>
    <w:uiPriority w:val="99"/>
    <w:rPr>
      <w:rFonts w:ascii="monospace" w:hAnsi="monospace" w:cs="Times New Roman"/>
      <w:sz w:val="20"/>
    </w:rPr>
  </w:style>
  <w:style w:type="character" w:styleId="37">
    <w:name w:val="HTML Acronym"/>
    <w:basedOn w:val="30"/>
    <w:qFormat/>
    <w:uiPriority w:val="99"/>
    <w:rPr>
      <w:rFonts w:cs="Times New Roman"/>
    </w:rPr>
  </w:style>
  <w:style w:type="character" w:styleId="38">
    <w:name w:val="HTML Variable"/>
    <w:basedOn w:val="30"/>
    <w:qFormat/>
    <w:uiPriority w:val="99"/>
    <w:rPr>
      <w:rFonts w:cs="Times New Roman"/>
    </w:rPr>
  </w:style>
  <w:style w:type="character" w:styleId="39">
    <w:name w:val="Hyperlink"/>
    <w:basedOn w:val="30"/>
    <w:qFormat/>
    <w:uiPriority w:val="99"/>
    <w:rPr>
      <w:rFonts w:cs="Times New Roman"/>
      <w:color w:val="0000FF"/>
      <w:u w:val="single"/>
    </w:rPr>
  </w:style>
  <w:style w:type="character" w:styleId="40">
    <w:name w:val="HTML Code"/>
    <w:basedOn w:val="30"/>
    <w:qFormat/>
    <w:uiPriority w:val="99"/>
    <w:rPr>
      <w:rFonts w:ascii="monospace" w:hAnsi="monospace" w:cs="Times New Roman"/>
      <w:sz w:val="20"/>
    </w:rPr>
  </w:style>
  <w:style w:type="character" w:styleId="41">
    <w:name w:val="HTML Cite"/>
    <w:basedOn w:val="30"/>
    <w:qFormat/>
    <w:uiPriority w:val="99"/>
    <w:rPr>
      <w:rFonts w:cs="Times New Roman"/>
    </w:rPr>
  </w:style>
  <w:style w:type="character" w:styleId="42">
    <w:name w:val="HTML Keyboard"/>
    <w:basedOn w:val="30"/>
    <w:qFormat/>
    <w:uiPriority w:val="99"/>
    <w:rPr>
      <w:rFonts w:ascii="monospace" w:hAnsi="monospace" w:cs="Times New Roman"/>
      <w:sz w:val="20"/>
    </w:rPr>
  </w:style>
  <w:style w:type="character" w:styleId="43">
    <w:name w:val="HTML Sample"/>
    <w:basedOn w:val="30"/>
    <w:qFormat/>
    <w:uiPriority w:val="99"/>
    <w:rPr>
      <w:rFonts w:ascii="monospace" w:hAnsi="monospace" w:cs="Times New Roman"/>
    </w:rPr>
  </w:style>
  <w:style w:type="character" w:customStyle="1" w:styleId="44">
    <w:name w:val="Heading 1 Char"/>
    <w:basedOn w:val="30"/>
    <w:link w:val="2"/>
    <w:qFormat/>
    <w:locked/>
    <w:uiPriority w:val="99"/>
    <w:rPr>
      <w:rFonts w:ascii="宋体" w:cs="Times New Roman"/>
      <w:b/>
      <w:kern w:val="0"/>
      <w:sz w:val="24"/>
    </w:rPr>
  </w:style>
  <w:style w:type="character" w:customStyle="1" w:styleId="45">
    <w:name w:val="Heading 2 Char"/>
    <w:basedOn w:val="30"/>
    <w:link w:val="3"/>
    <w:semiHidden/>
    <w:qFormat/>
    <w:locked/>
    <w:uiPriority w:val="99"/>
    <w:rPr>
      <w:rFonts w:ascii="Cambria" w:hAnsi="Cambria" w:eastAsia="宋体" w:cs="Times New Roman"/>
      <w:b/>
      <w:sz w:val="32"/>
    </w:rPr>
  </w:style>
  <w:style w:type="character" w:customStyle="1" w:styleId="46">
    <w:name w:val="Comment Text Char"/>
    <w:basedOn w:val="30"/>
    <w:link w:val="9"/>
    <w:semiHidden/>
    <w:qFormat/>
    <w:locked/>
    <w:uiPriority w:val="99"/>
    <w:rPr>
      <w:rFonts w:ascii="Calibri" w:hAnsi="Calibri" w:cs="Times New Roman"/>
      <w:sz w:val="24"/>
    </w:rPr>
  </w:style>
  <w:style w:type="character" w:customStyle="1" w:styleId="47">
    <w:name w:val="Body Text Char"/>
    <w:basedOn w:val="30"/>
    <w:link w:val="10"/>
    <w:semiHidden/>
    <w:qFormat/>
    <w:locked/>
    <w:uiPriority w:val="99"/>
    <w:rPr>
      <w:rFonts w:ascii="Calibri" w:hAnsi="Calibri" w:cs="Times New Roman"/>
      <w:sz w:val="24"/>
    </w:rPr>
  </w:style>
  <w:style w:type="character" w:customStyle="1" w:styleId="48">
    <w:name w:val="Body Text Indent Char"/>
    <w:basedOn w:val="30"/>
    <w:link w:val="11"/>
    <w:semiHidden/>
    <w:qFormat/>
    <w:locked/>
    <w:uiPriority w:val="99"/>
    <w:rPr>
      <w:rFonts w:ascii="Calibri" w:hAnsi="Calibri" w:cs="Times New Roman"/>
      <w:sz w:val="24"/>
    </w:rPr>
  </w:style>
  <w:style w:type="character" w:customStyle="1" w:styleId="49">
    <w:name w:val="Plain Text Char"/>
    <w:basedOn w:val="30"/>
    <w:link w:val="14"/>
    <w:semiHidden/>
    <w:qFormat/>
    <w:locked/>
    <w:uiPriority w:val="99"/>
    <w:rPr>
      <w:rFonts w:ascii="宋体" w:hAnsi="Courier New" w:cs="Times New Roman"/>
      <w:sz w:val="21"/>
    </w:rPr>
  </w:style>
  <w:style w:type="character" w:customStyle="1" w:styleId="50">
    <w:name w:val="Date Char"/>
    <w:basedOn w:val="30"/>
    <w:link w:val="15"/>
    <w:semiHidden/>
    <w:qFormat/>
    <w:locked/>
    <w:uiPriority w:val="99"/>
    <w:rPr>
      <w:rFonts w:ascii="Calibri" w:hAnsi="Calibri" w:cs="Times New Roman"/>
      <w:sz w:val="24"/>
    </w:rPr>
  </w:style>
  <w:style w:type="character" w:customStyle="1" w:styleId="51">
    <w:name w:val="Body Text Indent 2 Char"/>
    <w:basedOn w:val="30"/>
    <w:link w:val="16"/>
    <w:semiHidden/>
    <w:qFormat/>
    <w:locked/>
    <w:uiPriority w:val="99"/>
    <w:rPr>
      <w:rFonts w:ascii="Calibri" w:hAnsi="Calibri" w:cs="Times New Roman"/>
      <w:sz w:val="24"/>
    </w:rPr>
  </w:style>
  <w:style w:type="character" w:customStyle="1" w:styleId="52">
    <w:name w:val="Footer Char"/>
    <w:basedOn w:val="30"/>
    <w:link w:val="17"/>
    <w:semiHidden/>
    <w:qFormat/>
    <w:locked/>
    <w:uiPriority w:val="99"/>
    <w:rPr>
      <w:rFonts w:ascii="Calibri" w:hAnsi="Calibri" w:cs="Times New Roman"/>
      <w:sz w:val="18"/>
    </w:rPr>
  </w:style>
  <w:style w:type="character" w:customStyle="1" w:styleId="53">
    <w:name w:val="Header Char"/>
    <w:basedOn w:val="30"/>
    <w:link w:val="18"/>
    <w:semiHidden/>
    <w:qFormat/>
    <w:locked/>
    <w:uiPriority w:val="99"/>
    <w:rPr>
      <w:rFonts w:ascii="Calibri" w:hAnsi="Calibri" w:cs="Times New Roman"/>
      <w:sz w:val="18"/>
    </w:rPr>
  </w:style>
  <w:style w:type="character" w:customStyle="1" w:styleId="54">
    <w:name w:val="Body Text Indent 3 Char"/>
    <w:basedOn w:val="30"/>
    <w:link w:val="22"/>
    <w:semiHidden/>
    <w:qFormat/>
    <w:locked/>
    <w:uiPriority w:val="99"/>
    <w:rPr>
      <w:rFonts w:ascii="Calibri" w:hAnsi="Calibri" w:cs="Times New Roman"/>
      <w:sz w:val="16"/>
    </w:rPr>
  </w:style>
  <w:style w:type="character" w:customStyle="1" w:styleId="55">
    <w:name w:val="Body Text First Indent 2 Char"/>
    <w:basedOn w:val="48"/>
    <w:link w:val="27"/>
    <w:semiHidden/>
    <w:qFormat/>
    <w:locked/>
    <w:uiPriority w:val="99"/>
  </w:style>
  <w:style w:type="character" w:customStyle="1" w:styleId="56">
    <w:name w:val="正文文本 (4)_"/>
    <w:link w:val="57"/>
    <w:qFormat/>
    <w:locked/>
    <w:uiPriority w:val="99"/>
    <w:rPr>
      <w:rFonts w:ascii="MingLiUfalt" w:eastAsia="MingLiUfalt"/>
      <w:spacing w:val="10"/>
      <w:sz w:val="26"/>
      <w:lang w:val="en-US" w:eastAsia="zh-CN"/>
    </w:rPr>
  </w:style>
  <w:style w:type="paragraph" w:customStyle="1" w:styleId="57">
    <w:name w:val="正文文本 (4)"/>
    <w:basedOn w:val="1"/>
    <w:link w:val="56"/>
    <w:qFormat/>
    <w:uiPriority w:val="99"/>
    <w:pPr>
      <w:shd w:val="clear" w:color="auto" w:fill="FFFFFF"/>
      <w:spacing w:after="540" w:line="240" w:lineRule="atLeast"/>
    </w:pPr>
    <w:rPr>
      <w:rFonts w:ascii="MingLiUfalt" w:eastAsia="MingLiUfalt"/>
      <w:spacing w:val="10"/>
      <w:kern w:val="0"/>
      <w:sz w:val="26"/>
      <w:szCs w:val="20"/>
    </w:rPr>
  </w:style>
  <w:style w:type="character" w:customStyle="1" w:styleId="58">
    <w:name w:val="三级目录"/>
    <w:qFormat/>
    <w:uiPriority w:val="99"/>
    <w:rPr>
      <w:rFonts w:ascii="宋体" w:eastAsia="宋体"/>
      <w:b/>
      <w:sz w:val="23"/>
    </w:rPr>
  </w:style>
  <w:style w:type="character" w:customStyle="1" w:styleId="59">
    <w:name w:val="font01"/>
    <w:basedOn w:val="3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0">
    <w:name w:val="font51"/>
    <w:qFormat/>
    <w:uiPriority w:val="99"/>
    <w:rPr>
      <w:rFonts w:ascii="宋体" w:hAnsi="宋体" w:eastAsia="宋体"/>
      <w:color w:val="000000"/>
      <w:sz w:val="24"/>
      <w:u w:val="none"/>
    </w:rPr>
  </w:style>
  <w:style w:type="character" w:customStyle="1" w:styleId="61">
    <w:name w:val="font31"/>
    <w:basedOn w:val="3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2">
    <w:name w:val="font41"/>
    <w:basedOn w:val="3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3">
    <w:name w:val="font21"/>
    <w:basedOn w:val="3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4">
    <w:name w:val="标题 1 字符"/>
    <w:qFormat/>
    <w:locked/>
    <w:uiPriority w:val="99"/>
    <w:rPr>
      <w:rFonts w:ascii="Calibri" w:hAnsi="Calibri"/>
      <w:b/>
      <w:kern w:val="44"/>
      <w:sz w:val="44"/>
    </w:rPr>
  </w:style>
  <w:style w:type="character" w:customStyle="1" w:styleId="65">
    <w:name w:val="正文文本 (4) + 间距 7 pt"/>
    <w:qFormat/>
    <w:uiPriority w:val="99"/>
    <w:rPr>
      <w:rFonts w:ascii="MingLiUfalt" w:eastAsia="MingLiUfalt"/>
      <w:spacing w:val="150"/>
      <w:sz w:val="26"/>
      <w:lang w:val="en-US" w:eastAsia="zh-CN"/>
    </w:rPr>
  </w:style>
  <w:style w:type="character" w:customStyle="1" w:styleId="66">
    <w:name w:val="1级标题"/>
    <w:qFormat/>
    <w:uiPriority w:val="99"/>
    <w:rPr>
      <w:rFonts w:eastAsia="宋体"/>
      <w:kern w:val="44"/>
      <w:sz w:val="44"/>
      <w:lang w:val="en-US" w:eastAsia="zh-CN"/>
    </w:rPr>
  </w:style>
  <w:style w:type="character" w:customStyle="1" w:styleId="67">
    <w:name w:val="font61"/>
    <w:basedOn w:val="30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paragraph" w:customStyle="1" w:styleId="68">
    <w:name w:val="（符号）目录1"/>
    <w:basedOn w:val="1"/>
    <w:qFormat/>
    <w:uiPriority w:val="99"/>
    <w:pPr>
      <w:spacing w:line="500" w:lineRule="exact"/>
    </w:pPr>
    <w:rPr>
      <w:rFonts w:cs="宋体"/>
      <w:sz w:val="24"/>
    </w:rPr>
  </w:style>
  <w:style w:type="paragraph" w:customStyle="1" w:styleId="69">
    <w:name w:val="TOC 41"/>
    <w:next w:val="1"/>
    <w:qFormat/>
    <w:uiPriority w:val="99"/>
    <w:pPr>
      <w:wordWrap w:val="0"/>
      <w:ind w:left="1275"/>
      <w:jc w:val="both"/>
    </w:pPr>
    <w:rPr>
      <w:rFonts w:ascii="Times New Roman" w:hAnsi="Times New Roman" w:eastAsia="宋体" w:cs="Times New Roman"/>
      <w:kern w:val="0"/>
      <w:sz w:val="21"/>
      <w:szCs w:val="22"/>
      <w:lang w:val="en-US" w:eastAsia="zh-CN" w:bidi="ar-SA"/>
    </w:rPr>
  </w:style>
  <w:style w:type="paragraph" w:customStyle="1" w:styleId="70">
    <w:name w:val="样式 首行缩进:  2 字符"/>
    <w:basedOn w:val="1"/>
    <w:qFormat/>
    <w:uiPriority w:val="99"/>
    <w:pPr>
      <w:ind w:firstLine="560"/>
    </w:pPr>
    <w:rPr>
      <w:rFonts w:eastAsia="仿宋_GB2312" w:cs="宋体"/>
      <w:sz w:val="24"/>
      <w:szCs w:val="20"/>
    </w:rPr>
  </w:style>
  <w:style w:type="paragraph" w:customStyle="1" w:styleId="71">
    <w:name w:val="Table Paragraph"/>
    <w:basedOn w:val="1"/>
    <w:qFormat/>
    <w:uiPriority w:val="6"/>
    <w:pPr>
      <w:jc w:val="both"/>
    </w:pPr>
    <w:rPr>
      <w:rFonts w:ascii="Calibri" w:hAnsi="Calibri" w:cs="Calibri"/>
      <w:kern w:val="1"/>
      <w:sz w:val="21"/>
      <w:lang w:val="en-US"/>
    </w:rPr>
  </w:style>
  <w:style w:type="paragraph" w:styleId="72">
    <w:name w:val="List Paragraph"/>
    <w:basedOn w:val="1"/>
    <w:qFormat/>
    <w:uiPriority w:val="99"/>
    <w:pPr>
      <w:widowControl/>
      <w:ind w:firstLine="420"/>
    </w:pPr>
  </w:style>
  <w:style w:type="paragraph" w:customStyle="1" w:styleId="73">
    <w:name w:val="Default"/>
    <w:qFormat/>
    <w:uiPriority w:val="0"/>
    <w:pPr>
      <w:widowControl w:val="0"/>
      <w:autoSpaceDE w:val="0"/>
      <w:autoSpaceDN w:val="0"/>
      <w:adjustRightInd w:val="0"/>
      <w:spacing w:after="200" w:line="276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4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rFonts w:ascii="Times New Roman" w:hAnsi="Times New Roman" w:eastAsia="宋体" w:cs="Times New Roman"/>
      <w:kern w:val="0"/>
      <w:sz w:val="24"/>
    </w:rPr>
  </w:style>
  <w:style w:type="paragraph" w:customStyle="1" w:styleId="75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6">
    <w:name w:val="列出段落1"/>
    <w:basedOn w:val="1"/>
    <w:qFormat/>
    <w:uiPriority w:val="99"/>
    <w:pPr>
      <w:ind w:firstLine="420" w:firstLineChars="200"/>
    </w:pPr>
    <w:rPr>
      <w:szCs w:val="22"/>
    </w:rPr>
  </w:style>
  <w:style w:type="paragraph" w:styleId="77">
    <w:name w:val="No Spacing"/>
    <w:qFormat/>
    <w:uiPriority w:val="99"/>
    <w:pPr>
      <w:jc w:val="both"/>
    </w:pPr>
    <w:rPr>
      <w:rFonts w:ascii="Times New Roman" w:hAnsi="Times New Roman" w:eastAsia="宋体" w:cs="Times New Roman"/>
      <w:kern w:val="0"/>
      <w:sz w:val="21"/>
      <w:szCs w:val="21"/>
      <w:lang w:val="en-US" w:eastAsia="zh-CN" w:bidi="ar-SA"/>
    </w:rPr>
  </w:style>
  <w:style w:type="paragraph" w:customStyle="1" w:styleId="78">
    <w:name w:val="正文 New New New New"/>
    <w:basedOn w:val="1"/>
    <w:qFormat/>
    <w:uiPriority w:val="99"/>
    <w:rPr>
      <w:kern w:val="0"/>
      <w:sz w:val="24"/>
    </w:rPr>
  </w:style>
  <w:style w:type="paragraph" w:customStyle="1" w:styleId="79">
    <w:name w:val="纯文本1"/>
    <w:basedOn w:val="1"/>
    <w:qFormat/>
    <w:uiPriority w:val="99"/>
    <w:pPr>
      <w:ind w:firstLine="560" w:firstLineChars="200"/>
    </w:pPr>
    <w:rPr>
      <w:rFonts w:ascii="宋体" w:hAnsi="宋体"/>
      <w:sz w:val="24"/>
      <w:szCs w:val="24"/>
    </w:rPr>
  </w:style>
  <w:style w:type="paragraph" w:customStyle="1" w:styleId="80">
    <w:name w:val="样式 样式 左侧:  2 字符 + 左侧:  0.85 厘米 首行缩进:  2 字符1"/>
    <w:basedOn w:val="1"/>
    <w:qFormat/>
    <w:uiPriority w:val="99"/>
    <w:pPr>
      <w:ind w:left="482" w:firstLine="200" w:firstLineChars="200"/>
    </w:pPr>
    <w:rPr>
      <w:rFonts w:ascii="Times New Roman" w:hAnsi="Times New Roman" w:cs="宋体"/>
      <w:szCs w:val="20"/>
    </w:rPr>
  </w:style>
  <w:style w:type="paragraph" w:customStyle="1" w:styleId="81">
    <w:name w:val="首行缩进"/>
    <w:basedOn w:val="82"/>
    <w:next w:val="1"/>
    <w:qFormat/>
    <w:uiPriority w:val="99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  <w:style w:type="paragraph" w:customStyle="1" w:styleId="82">
    <w:name w:val="正文 New New New New New New"/>
    <w:next w:val="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3">
    <w:name w:val="_Style 5"/>
    <w:basedOn w:val="2"/>
    <w:next w:val="1"/>
    <w:qFormat/>
    <w:uiPriority w:val="0"/>
    <w:pPr>
      <w:jc w:val="center"/>
      <w:outlineLvl w:val="9"/>
    </w:pPr>
    <w:rPr>
      <w:rFonts w:ascii="宋体" w:hAnsi="宋体" w:eastAsia="黑体"/>
      <w:b w:val="0"/>
      <w:bCs w:val="0"/>
      <w:sz w:val="30"/>
      <w:szCs w:val="20"/>
      <w:lang w:val="en-US" w:eastAsia="zh-CN"/>
    </w:rPr>
  </w:style>
  <w:style w:type="paragraph" w:customStyle="1" w:styleId="84">
    <w:name w:val="列表段落1"/>
    <w:basedOn w:val="1"/>
    <w:qFormat/>
    <w:uiPriority w:val="1723"/>
    <w:pPr>
      <w:ind w:firstLine="420"/>
      <w:jc w:val="both"/>
    </w:pPr>
    <w:rPr>
      <w:rFonts w:ascii="Calibri" w:hAnsi="Calibri" w:cs="宋体"/>
      <w:kern w:val="1"/>
      <w:sz w:val="21"/>
      <w:szCs w:val="22"/>
      <w:lang w:val="en-US"/>
    </w:rPr>
  </w:style>
  <w:style w:type="paragraph" w:customStyle="1" w:styleId="85">
    <w:name w:val="Blockquote"/>
    <w:basedOn w:val="1"/>
    <w:qFormat/>
    <w:uiPriority w:val="99"/>
    <w:pPr>
      <w:autoSpaceDE w:val="0"/>
      <w:autoSpaceDN w:val="0"/>
      <w:adjustRightInd w:val="0"/>
      <w:ind w:left="360" w:right="360"/>
      <w:jc w:val="left"/>
    </w:pPr>
    <w:rPr>
      <w:kern w:val="0"/>
      <w:sz w:val="24"/>
    </w:rPr>
  </w:style>
  <w:style w:type="table" w:customStyle="1" w:styleId="86">
    <w:name w:val="Table Normal"/>
    <w:unhideWhenUsed/>
    <w:qFormat/>
    <w:uiPriority w:val="0"/>
    <w:tblPr>
      <w:tblStyle w:val="28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353\Desktop\&#38468;&#20214;1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附件1.wpt</Template>
  <Pages>2</Pages>
  <Words>190</Words>
  <Characters>196</Characters>
  <Lines>0</Lines>
  <Paragraphs>0</Paragraphs>
  <TotalTime>80</TotalTime>
  <ScaleCrop>false</ScaleCrop>
  <LinksUpToDate>false</LinksUpToDate>
  <CharactersWithSpaces>279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2025-12-15T07:58:00Z</dcterms:created>
  <dc:creator>Answer </dc:creator>
  <cp:lastModifiedBy>Answer </cp:lastModifiedBy>
  <dcterms:modified xsi:type="dcterms:W3CDTF">2025-12-15T07:58:50Z</dcterms:modified>
  <dc:title>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E5C989CB33D7408AB01F48CF1652C73A_11</vt:lpwstr>
  </property>
  <property fmtid="{D5CDD505-2E9C-101B-9397-08002B2CF9AE}" pid="4" name="KSOTemplateDocerSaveRecord">
    <vt:lpwstr>eyJoZGlkIjoiMzRhYTNiZTQxOTgxOTliMWQxN2YzZmUwYTlkZWU2NWEiLCJ1c2VySWQiOiIyMzYwMzYwNTgifQ==</vt:lpwstr>
  </property>
</Properties>
</file>